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2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2"/>
        <w:gridCol w:w="658"/>
        <w:gridCol w:w="900"/>
        <w:gridCol w:w="720"/>
        <w:gridCol w:w="495"/>
        <w:gridCol w:w="1732"/>
        <w:gridCol w:w="1733"/>
        <w:gridCol w:w="1170"/>
        <w:gridCol w:w="1710"/>
        <w:gridCol w:w="1980"/>
        <w:gridCol w:w="2430"/>
      </w:tblGrid>
      <w:tr w:rsidR="003134BD" w:rsidRPr="003779BD" w14:paraId="364EA2AE" w14:textId="77777777" w:rsidTr="00B002A9">
        <w:trPr>
          <w:trHeight w:val="487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C87573" w14:textId="77777777" w:rsidR="003134BD" w:rsidRPr="003779BD" w:rsidRDefault="003134BD" w:rsidP="003779BD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val="en-GB" w:eastAsia="en-GB"/>
              </w:rPr>
            </w:pPr>
            <w:r w:rsidRPr="003779BD">
              <w:rPr>
                <w:rFonts w:ascii="Calibri" w:hAnsi="Calibri" w:cs="Calibri"/>
                <w:b/>
                <w:color w:val="000000"/>
                <w:sz w:val="28"/>
                <w:szCs w:val="28"/>
                <w:lang w:val="en-GB" w:eastAsia="en-GB"/>
              </w:rPr>
              <w:t xml:space="preserve">ORAR </w:t>
            </w:r>
          </w:p>
        </w:tc>
      </w:tr>
      <w:tr w:rsidR="003134BD" w:rsidRPr="003779BD" w14:paraId="4EE60D53" w14:textId="77777777" w:rsidTr="00B002A9">
        <w:trPr>
          <w:trHeight w:val="414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C3C841" w14:textId="77777777" w:rsidR="003134BD" w:rsidRPr="003779BD" w:rsidRDefault="003134BD" w:rsidP="003779BD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val="en-GB" w:eastAsia="en-GB"/>
              </w:rPr>
            </w:pPr>
            <w:r w:rsidRPr="003779BD">
              <w:rPr>
                <w:rFonts w:ascii="Calibri" w:hAnsi="Calibri" w:cs="Calibri"/>
                <w:b/>
                <w:color w:val="000000"/>
                <w:sz w:val="28"/>
                <w:szCs w:val="28"/>
                <w:lang w:val="en-GB" w:eastAsia="en-GB"/>
              </w:rPr>
              <w:t xml:space="preserve"> PROGRAM DE CERTIFICARE A COMPETENȚELOR PENTRU PROFESIA DIDACTICĂ NIVEL II</w:t>
            </w:r>
          </w:p>
        </w:tc>
      </w:tr>
      <w:tr w:rsidR="003134BD" w:rsidRPr="003779BD" w14:paraId="32FE611A" w14:textId="77777777" w:rsidTr="00B002A9">
        <w:trPr>
          <w:trHeight w:val="511"/>
        </w:trPr>
        <w:tc>
          <w:tcPr>
            <w:tcW w:w="1422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A9A0D55" w14:textId="77777777" w:rsidR="003134BD" w:rsidRPr="00F823CE" w:rsidRDefault="003134BD" w:rsidP="00463588">
            <w:pPr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val="ro-RO" w:eastAsia="en-GB"/>
              </w:rPr>
            </w:pPr>
            <w:r w:rsidRPr="00F823CE">
              <w:rPr>
                <w:rFonts w:ascii="Calibri" w:hAnsi="Calibri" w:cs="Calibri"/>
                <w:b/>
                <w:color w:val="000000"/>
                <w:sz w:val="28"/>
                <w:szCs w:val="28"/>
                <w:lang w:val="ro-RO" w:eastAsia="en-GB"/>
              </w:rPr>
              <w:t>ANUL I, se</w:t>
            </w:r>
            <w:r w:rsidR="00463588">
              <w:rPr>
                <w:rFonts w:ascii="Calibri" w:hAnsi="Calibri" w:cs="Calibri"/>
                <w:b/>
                <w:color w:val="000000"/>
                <w:sz w:val="28"/>
                <w:szCs w:val="28"/>
                <w:lang w:val="ro-RO" w:eastAsia="en-GB"/>
              </w:rPr>
              <w:t>mestrul I, anul universitar 2024</w:t>
            </w:r>
            <w:r w:rsidRPr="00F823CE">
              <w:rPr>
                <w:rFonts w:ascii="Calibri" w:hAnsi="Calibri" w:cs="Calibri"/>
                <w:b/>
                <w:color w:val="000000"/>
                <w:sz w:val="28"/>
                <w:szCs w:val="28"/>
                <w:lang w:val="ro-RO" w:eastAsia="en-GB"/>
              </w:rPr>
              <w:t>-202</w:t>
            </w:r>
            <w:r w:rsidR="00463588">
              <w:rPr>
                <w:rFonts w:ascii="Calibri" w:hAnsi="Calibri" w:cs="Calibri"/>
                <w:b/>
                <w:color w:val="000000"/>
                <w:sz w:val="28"/>
                <w:szCs w:val="28"/>
                <w:lang w:val="ro-RO" w:eastAsia="en-GB"/>
              </w:rPr>
              <w:t>5</w:t>
            </w:r>
          </w:p>
        </w:tc>
      </w:tr>
      <w:tr w:rsidR="00BA159C" w:rsidRPr="003779BD" w14:paraId="41B9CFD1" w14:textId="77777777" w:rsidTr="00B002A9">
        <w:trPr>
          <w:trHeight w:val="718"/>
        </w:trPr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DFF983" w14:textId="77777777" w:rsidR="00BA159C" w:rsidRPr="003779BD" w:rsidRDefault="00BA159C" w:rsidP="003779BD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bookmarkStart w:id="0" w:name="RANGE!A4:M17"/>
            <w:r w:rsidRPr="003779BD">
              <w:rPr>
                <w:rFonts w:ascii="Calibri" w:hAnsi="Calibri" w:cs="Calibri"/>
                <w:b/>
                <w:bCs/>
                <w:lang w:val="en-GB" w:eastAsia="en-GB"/>
              </w:rPr>
              <w:t>FACULTATI</w:t>
            </w:r>
            <w:bookmarkEnd w:id="0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273F2FB" w14:textId="77777777" w:rsidR="00BA159C" w:rsidRPr="003779BD" w:rsidRDefault="00BA159C" w:rsidP="003779BD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3779BD">
              <w:rPr>
                <w:rFonts w:ascii="Calibri" w:hAnsi="Calibri" w:cs="Calibri"/>
                <w:b/>
                <w:bCs/>
                <w:lang w:val="en-GB" w:eastAsia="en-GB"/>
              </w:rPr>
              <w:t>DISCIPLINA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3D393C" w14:textId="77777777" w:rsidR="00BA159C" w:rsidRPr="003779BD" w:rsidRDefault="00BA159C" w:rsidP="003779BD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3779BD">
              <w:rPr>
                <w:rFonts w:ascii="Calibri" w:hAnsi="Calibri" w:cs="Calibri"/>
                <w:b/>
                <w:bCs/>
                <w:lang w:val="en-GB" w:eastAsia="en-GB"/>
              </w:rPr>
              <w:t xml:space="preserve"> CADRE DIDACTICE CURS/ SEMINAR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8C99986" w14:textId="77777777" w:rsidR="00BA159C" w:rsidRPr="003779BD" w:rsidRDefault="00BA159C" w:rsidP="003779BD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3779BD">
              <w:rPr>
                <w:rFonts w:ascii="Calibri" w:hAnsi="Calibri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91384A4" w14:textId="77777777" w:rsidR="00BA159C" w:rsidRPr="003779BD" w:rsidRDefault="00BA159C" w:rsidP="003779BD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3779BD">
              <w:rPr>
                <w:rFonts w:ascii="Calibri" w:hAnsi="Calibri" w:cs="Calibri"/>
                <w:b/>
                <w:bCs/>
                <w:lang w:val="en-GB" w:eastAsia="en-GB"/>
              </w:rPr>
              <w:t xml:space="preserve">ORAR CURS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CD4750C" w14:textId="77777777" w:rsidR="00BA159C" w:rsidRPr="003779BD" w:rsidRDefault="00BA159C" w:rsidP="00BA159C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  <w:r w:rsidRPr="003779BD">
              <w:rPr>
                <w:rFonts w:ascii="Calibri" w:hAnsi="Calibri" w:cs="Calibri"/>
                <w:b/>
                <w:bCs/>
                <w:lang w:val="en-GB" w:eastAsia="en-GB"/>
              </w:rPr>
              <w:t xml:space="preserve">ORAR </w:t>
            </w:r>
            <w:r w:rsidR="00C3535C">
              <w:rPr>
                <w:rFonts w:ascii="Calibri" w:hAnsi="Calibri" w:cs="Calibri"/>
                <w:b/>
                <w:bCs/>
                <w:lang w:val="en-GB" w:eastAsia="en-GB"/>
              </w:rPr>
              <w:t>SEMINAR</w:t>
            </w:r>
            <w:r w:rsidR="00B002A9">
              <w:rPr>
                <w:rFonts w:ascii="Calibri" w:hAnsi="Calibri" w:cs="Calibri"/>
                <w:b/>
                <w:bCs/>
                <w:lang w:val="en-GB" w:eastAsia="en-GB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D9B35A8" w14:textId="77777777" w:rsidR="00BA159C" w:rsidRDefault="00BA159C" w:rsidP="003779BD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</w:p>
          <w:p w14:paraId="2666683E" w14:textId="77777777" w:rsidR="00BA159C" w:rsidRPr="003779BD" w:rsidRDefault="00BA159C" w:rsidP="003779BD">
            <w:pPr>
              <w:jc w:val="center"/>
              <w:rPr>
                <w:rFonts w:ascii="Calibri" w:hAnsi="Calibri" w:cs="Calibri"/>
                <w:b/>
                <w:bCs/>
                <w:lang w:val="en-GB" w:eastAsia="en-GB"/>
              </w:rPr>
            </w:pPr>
          </w:p>
        </w:tc>
      </w:tr>
      <w:tr w:rsidR="00BA159C" w:rsidRPr="00F823CE" w14:paraId="19E04913" w14:textId="77777777" w:rsidTr="00B002A9">
        <w:trPr>
          <w:trHeight w:val="1718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664EBC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AC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E7328D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8B242A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FAIMA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F72A0A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147FC0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75B27A" w14:textId="77777777" w:rsidR="00BA159C" w:rsidRPr="00F823CE" w:rsidRDefault="00BA159C" w:rsidP="003779BD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Proiectarea și managementul programelor educaționale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4CE854" w14:textId="77777777" w:rsidR="00FE2184" w:rsidRDefault="00BA159C" w:rsidP="003779BD">
            <w:pPr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  <w:t xml:space="preserve">Lector dr. </w:t>
            </w:r>
          </w:p>
          <w:p w14:paraId="5079E1F0" w14:textId="77777777" w:rsidR="00FE2184" w:rsidRDefault="00FE2184" w:rsidP="003779BD">
            <w:pPr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  <w:t>O</w:t>
            </w:r>
            <w:r w:rsidRPr="00F823CE"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  <w:t>liviana</w:t>
            </w:r>
            <w:proofErr w:type="spellEnd"/>
          </w:p>
          <w:p w14:paraId="6EDDA51A" w14:textId="77777777" w:rsidR="00BA159C" w:rsidRPr="00F823CE" w:rsidRDefault="00BA159C" w:rsidP="00FE2184">
            <w:pPr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  <w:t xml:space="preserve">EPURESCU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3CC62" w14:textId="77777777" w:rsidR="00BA159C" w:rsidRPr="00F823CE" w:rsidRDefault="008A1BA2" w:rsidP="003779BD">
            <w:pPr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  <w:lang w:val="ro-RO" w:eastAsia="en-GB"/>
              </w:rPr>
            </w:pPr>
            <w:r w:rsidRPr="00F823CE">
              <w:rPr>
                <w:rFonts w:ascii="Calibri" w:hAnsi="Calibri" w:cs="Calibri"/>
                <w:b/>
                <w:sz w:val="24"/>
                <w:szCs w:val="24"/>
                <w:lang w:val="ro-RO" w:eastAsia="en-GB"/>
              </w:rPr>
              <w:t>BN 113</w:t>
            </w:r>
          </w:p>
          <w:p w14:paraId="3A94A1D8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highlight w:val="yellow"/>
                <w:lang w:val="ro-RO"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11B7ED" w14:textId="77777777" w:rsidR="00BA159C" w:rsidRPr="00732887" w:rsidRDefault="00AE4C62" w:rsidP="00732887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val="ro-RO" w:eastAsia="en-GB"/>
              </w:rPr>
              <w:t>v</w:t>
            </w:r>
            <w:r w:rsidR="00732887" w:rsidRPr="00732887">
              <w:rPr>
                <w:rFonts w:ascii="Calibri" w:hAnsi="Calibri" w:cs="Calibri"/>
                <w:sz w:val="24"/>
                <w:szCs w:val="24"/>
                <w:lang w:val="ro-RO" w:eastAsia="en-GB"/>
              </w:rPr>
              <w:t>ineri</w:t>
            </w:r>
            <w:r w:rsidR="00AB1FCF" w:rsidRPr="00732887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</w:t>
            </w:r>
            <w:r w:rsidR="00A04F94" w:rsidRPr="00732887">
              <w:rPr>
                <w:rFonts w:ascii="Calibri" w:hAnsi="Calibri" w:cs="Calibri"/>
                <w:sz w:val="24"/>
                <w:szCs w:val="24"/>
                <w:lang w:val="ro-RO" w:eastAsia="en-GB"/>
              </w:rPr>
              <w:t>16</w:t>
            </w:r>
            <w:r w:rsidR="00BA159C" w:rsidRPr="00732887">
              <w:rPr>
                <w:rFonts w:ascii="Calibri" w:hAnsi="Calibri" w:cs="Calibri"/>
                <w:sz w:val="24"/>
                <w:szCs w:val="24"/>
                <w:lang w:val="ro-RO" w:eastAsia="en-GB"/>
              </w:rPr>
              <w:t>-1</w:t>
            </w:r>
            <w:r w:rsidR="00A04F94" w:rsidRPr="00732887">
              <w:rPr>
                <w:rFonts w:ascii="Calibri" w:hAnsi="Calibri" w:cs="Calibri"/>
                <w:sz w:val="24"/>
                <w:szCs w:val="24"/>
                <w:lang w:val="ro-RO" w:eastAsia="en-GB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CA04D9" w14:textId="77777777" w:rsidR="00BA159C" w:rsidRPr="00316918" w:rsidRDefault="00732887" w:rsidP="00070FE4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>vineri</w:t>
            </w:r>
            <w:r w:rsidR="00A04F94"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18-19</w:t>
            </w:r>
            <w:r w:rsidR="00BA159C"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</w:t>
            </w:r>
          </w:p>
          <w:p w14:paraId="2628B527" w14:textId="77777777" w:rsidR="00BA159C" w:rsidRPr="00316918" w:rsidRDefault="00732887" w:rsidP="00070FE4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>vineri</w:t>
            </w:r>
            <w:r w:rsidR="00A04F94"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19-20</w:t>
            </w:r>
            <w:r w:rsidR="00BA159C"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</w:t>
            </w:r>
          </w:p>
          <w:p w14:paraId="02BA551D" w14:textId="77777777" w:rsidR="00BA159C" w:rsidRPr="00316918" w:rsidRDefault="00732887" w:rsidP="002F4537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>vineri</w:t>
            </w:r>
            <w:r w:rsidR="00A04F94"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20-21</w:t>
            </w:r>
            <w:r w:rsidR="00BA159C"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5FF900" w14:textId="77777777" w:rsidR="00BA159C" w:rsidRPr="00316918" w:rsidRDefault="00CE63FA" w:rsidP="00732887">
            <w:pPr>
              <w:rPr>
                <w:rFonts w:ascii="Calibri" w:hAnsi="Calibri" w:cs="Calibri"/>
                <w:sz w:val="24"/>
                <w:szCs w:val="24"/>
                <w:highlight w:val="yellow"/>
                <w:lang w:val="ro-RO" w:eastAsia="en-GB"/>
              </w:rPr>
            </w:pPr>
            <w:r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>D</w:t>
            </w:r>
            <w:r w:rsidRPr="00316918">
              <w:rPr>
                <w:rFonts w:ascii="Calibri" w:hAnsi="Calibri" w:cs="Calibri"/>
                <w:bCs/>
                <w:lang w:val="ro-RO" w:eastAsia="en-GB"/>
              </w:rPr>
              <w:t>intre care online:</w:t>
            </w:r>
            <w:r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</w:t>
            </w:r>
            <w:r w:rsidR="00732887" w:rsidRPr="00316918">
              <w:rPr>
                <w:rFonts w:ascii="Calibri" w:hAnsi="Calibri" w:cs="Calibri"/>
                <w:bCs/>
                <w:sz w:val="24"/>
                <w:szCs w:val="24"/>
                <w:lang w:val="ro-RO" w:eastAsia="en-GB"/>
              </w:rPr>
              <w:t>11 oct.; 25 oct.; 8 nov.; 22 nov.; 6</w:t>
            </w:r>
            <w:r w:rsidRPr="00316918">
              <w:rPr>
                <w:rFonts w:ascii="Calibri" w:hAnsi="Calibri" w:cs="Calibri"/>
                <w:bCs/>
                <w:sz w:val="24"/>
                <w:szCs w:val="24"/>
                <w:lang w:val="ro-RO" w:eastAsia="en-GB"/>
              </w:rPr>
              <w:t xml:space="preserve"> dec.; </w:t>
            </w:r>
            <w:r w:rsidR="00732887" w:rsidRPr="00316918">
              <w:rPr>
                <w:rFonts w:ascii="Calibri" w:hAnsi="Calibri" w:cs="Calibri"/>
                <w:bCs/>
                <w:sz w:val="24"/>
                <w:szCs w:val="24"/>
                <w:lang w:val="ro-RO" w:eastAsia="en-GB"/>
              </w:rPr>
              <w:t>20 dec., 17</w:t>
            </w:r>
            <w:r w:rsidRPr="00316918">
              <w:rPr>
                <w:rFonts w:ascii="Calibri" w:hAnsi="Calibri" w:cs="Calibri"/>
                <w:bCs/>
                <w:sz w:val="24"/>
                <w:szCs w:val="24"/>
                <w:lang w:val="ro-RO" w:eastAsia="en-GB"/>
              </w:rPr>
              <w:t xml:space="preserve"> ian.</w:t>
            </w:r>
            <w:r w:rsidR="00732887"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(săptămânile </w:t>
            </w:r>
            <w:r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>pare)</w:t>
            </w:r>
          </w:p>
        </w:tc>
      </w:tr>
      <w:tr w:rsidR="00BA159C" w:rsidRPr="00F823CE" w14:paraId="152343EE" w14:textId="77777777" w:rsidTr="00B002A9">
        <w:trPr>
          <w:trHeight w:val="125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6020BD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D4CD67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D89A9E" w14:textId="77777777" w:rsidR="00BA159C" w:rsidRPr="00F823CE" w:rsidRDefault="00D87E24" w:rsidP="00D87E24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 EN</w:t>
            </w:r>
            <w:r w:rsidR="00BA159C"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B0940F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2CFC88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9E0DBA1" w14:textId="77777777" w:rsidR="00BA159C" w:rsidRPr="00F823CE" w:rsidRDefault="00BA159C" w:rsidP="003779BD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Proiectarea și managementul programelor educaționale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566A63" w14:textId="77777777" w:rsidR="00BA159C" w:rsidRPr="00F823CE" w:rsidRDefault="00BA159C" w:rsidP="003779BD">
            <w:pPr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  <w:t>Lector dr. Simona GABUREANU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C029A" w14:textId="77777777" w:rsidR="00BA159C" w:rsidRPr="00F823CE" w:rsidRDefault="0036365A" w:rsidP="003779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  <w:t>BN 318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C8EFB" w14:textId="77777777" w:rsidR="00BA159C" w:rsidRPr="00F823CE" w:rsidRDefault="00770C1D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val="ro-RO" w:eastAsia="en-GB"/>
              </w:rPr>
              <w:t>vineri</w:t>
            </w:r>
            <w:r w:rsidR="00C36150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</w:t>
            </w:r>
            <w:r w:rsidR="00BA159C"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16-18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462680" w14:textId="77777777" w:rsidR="00BA159C" w:rsidRPr="00F823CE" w:rsidRDefault="00770C1D" w:rsidP="00070FE4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val="ro-RO" w:eastAsia="en-GB"/>
              </w:rPr>
              <w:t>vineri</w:t>
            </w:r>
            <w:r w:rsidR="00BA159C"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1</w:t>
            </w:r>
            <w:r w:rsidR="00C36150">
              <w:rPr>
                <w:rFonts w:ascii="Calibri" w:hAnsi="Calibri" w:cs="Calibri"/>
                <w:sz w:val="24"/>
                <w:szCs w:val="24"/>
                <w:lang w:val="ro-RO" w:eastAsia="en-GB"/>
              </w:rPr>
              <w:t>5</w:t>
            </w:r>
            <w:r w:rsidR="00BA159C"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-1</w:t>
            </w:r>
            <w:r w:rsidR="00C36150">
              <w:rPr>
                <w:rFonts w:ascii="Calibri" w:hAnsi="Calibri" w:cs="Calibri"/>
                <w:sz w:val="24"/>
                <w:szCs w:val="24"/>
                <w:lang w:val="ro-RO" w:eastAsia="en-GB"/>
              </w:rPr>
              <w:t>6</w:t>
            </w:r>
          </w:p>
          <w:p w14:paraId="6D3FC4E1" w14:textId="77777777" w:rsidR="00BA159C" w:rsidRDefault="00770C1D" w:rsidP="00070FE4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val="ro-RO" w:eastAsia="en-GB"/>
              </w:rPr>
              <w:t>vineri</w:t>
            </w:r>
            <w:r w:rsidR="00C36150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18-19</w:t>
            </w:r>
          </w:p>
          <w:p w14:paraId="4270D769" w14:textId="77777777" w:rsidR="00C36150" w:rsidRPr="00F823CE" w:rsidRDefault="00C36150" w:rsidP="00070FE4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E04B1BB" w14:textId="77777777" w:rsidR="00BA159C" w:rsidRPr="00F823CE" w:rsidRDefault="00BA159C" w:rsidP="00C36150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D</w:t>
            </w:r>
            <w:r w:rsidRPr="00F823CE">
              <w:rPr>
                <w:rFonts w:ascii="Calibri" w:hAnsi="Calibri" w:cs="Calibri"/>
                <w:bCs/>
                <w:lang w:val="ro-RO" w:eastAsia="en-GB"/>
              </w:rPr>
              <w:t>intre care online:</w:t>
            </w: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</w:t>
            </w:r>
            <w:r w:rsidR="00770C1D">
              <w:rPr>
                <w:rFonts w:ascii="Calibri" w:hAnsi="Calibri" w:cs="Calibri"/>
                <w:bCs/>
                <w:color w:val="000000"/>
                <w:sz w:val="24"/>
                <w:szCs w:val="24"/>
                <w:lang w:val="ro-RO" w:eastAsia="en-GB"/>
              </w:rPr>
              <w:t>25 oct., 8 nov., 22</w:t>
            </w:r>
            <w:r w:rsidR="00C36150">
              <w:rPr>
                <w:rFonts w:ascii="Calibri" w:hAnsi="Calibri" w:cs="Calibri"/>
                <w:bCs/>
                <w:color w:val="000000"/>
                <w:sz w:val="24"/>
                <w:szCs w:val="24"/>
                <w:lang w:val="ro-RO" w:eastAsia="en-GB"/>
              </w:rPr>
              <w:t xml:space="preserve"> nov</w:t>
            </w:r>
            <w:r w:rsidR="00DF6C3B" w:rsidRPr="00F823CE">
              <w:rPr>
                <w:rFonts w:ascii="Calibri" w:hAnsi="Calibri" w:cs="Calibri"/>
                <w:bCs/>
                <w:color w:val="000000"/>
                <w:sz w:val="24"/>
                <w:szCs w:val="24"/>
                <w:lang w:val="ro-RO" w:eastAsia="en-GB"/>
              </w:rPr>
              <w:t>.</w:t>
            </w:r>
            <w:r w:rsidR="00770C1D">
              <w:rPr>
                <w:rFonts w:ascii="Calibri" w:hAnsi="Calibri" w:cs="Calibri"/>
                <w:bCs/>
                <w:color w:val="000000"/>
                <w:sz w:val="24"/>
                <w:szCs w:val="24"/>
                <w:lang w:val="ro-RO" w:eastAsia="en-GB"/>
              </w:rPr>
              <w:t>, 6 dec. 20 dec., 17</w:t>
            </w:r>
            <w:r w:rsidR="00C36150">
              <w:rPr>
                <w:rFonts w:ascii="Calibri" w:hAnsi="Calibri" w:cs="Calibri"/>
                <w:bCs/>
                <w:color w:val="000000"/>
                <w:sz w:val="24"/>
                <w:szCs w:val="24"/>
                <w:lang w:val="ro-RO" w:eastAsia="en-GB"/>
              </w:rPr>
              <w:t xml:space="preserve"> ian.</w:t>
            </w:r>
            <w:r w:rsidR="00DF6C3B"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</w:t>
            </w: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(săptămânile </w:t>
            </w:r>
            <w:r w:rsidR="00C36150">
              <w:rPr>
                <w:rFonts w:ascii="Calibri" w:hAnsi="Calibri" w:cs="Calibri"/>
                <w:sz w:val="24"/>
                <w:szCs w:val="24"/>
                <w:lang w:val="ro-RO" w:eastAsia="en-GB"/>
              </w:rPr>
              <w:t>pare</w:t>
            </w: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)</w:t>
            </w:r>
          </w:p>
        </w:tc>
      </w:tr>
      <w:tr w:rsidR="00C36150" w:rsidRPr="00F823CE" w14:paraId="5EB3EB7F" w14:textId="77777777" w:rsidTr="004E1B76">
        <w:trPr>
          <w:trHeight w:val="125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F1B1A5" w14:textId="77777777" w:rsidR="00C36150" w:rsidRPr="00F823CE" w:rsidRDefault="00C36150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ETTI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38B28D" w14:textId="77777777" w:rsidR="00C36150" w:rsidRPr="00F823CE" w:rsidRDefault="00C36150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269A1F" w14:textId="77777777" w:rsidR="00C36150" w:rsidRPr="00F823CE" w:rsidRDefault="00C36150" w:rsidP="00D87E24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F37B5E" w14:textId="77777777" w:rsidR="00C36150" w:rsidRPr="00F823CE" w:rsidRDefault="00C36150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D09266" w14:textId="77777777" w:rsidR="00C36150" w:rsidRPr="00F823CE" w:rsidRDefault="00C36150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8D374E" w14:textId="77777777" w:rsidR="00C36150" w:rsidRPr="00F823CE" w:rsidRDefault="00463588" w:rsidP="003779BD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Proiectarea și managementul programelor educaționale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8FACE4" w14:textId="77777777" w:rsidR="00C36150" w:rsidRPr="00F823CE" w:rsidRDefault="00F657E0" w:rsidP="003779BD">
            <w:pPr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  <w:t>CDA Mâț</w:t>
            </w:r>
            <w:r w:rsidR="00463588"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  <w:t xml:space="preserve">ă </w:t>
            </w:r>
            <w:r w:rsidR="003B69A2"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  <w:t>Liliana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E85C8D" w14:textId="77777777" w:rsidR="00C36150" w:rsidRPr="00463588" w:rsidRDefault="00463588" w:rsidP="003779BD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ro-RO" w:eastAsia="en-GB"/>
              </w:rPr>
            </w:pPr>
            <w:r w:rsidRPr="001A2F4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ro-RO" w:eastAsia="en-GB"/>
              </w:rPr>
              <w:t>BN 318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37021" w14:textId="77777777" w:rsidR="00C36150" w:rsidRPr="0007099C" w:rsidRDefault="000709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val="ro-RO" w:eastAsia="en-GB"/>
              </w:rPr>
              <w:t>l</w:t>
            </w:r>
            <w:r w:rsidR="00463588" w:rsidRPr="0007099C">
              <w:rPr>
                <w:rFonts w:ascii="Calibri" w:hAnsi="Calibri" w:cs="Calibri"/>
                <w:sz w:val="24"/>
                <w:szCs w:val="24"/>
                <w:lang w:val="ro-RO" w:eastAsia="en-GB"/>
              </w:rPr>
              <w:t>uni</w:t>
            </w:r>
          </w:p>
          <w:p w14:paraId="4A6172D6" w14:textId="77777777" w:rsidR="00297176" w:rsidRPr="00463588" w:rsidRDefault="00297176" w:rsidP="003779BD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lang w:val="ro-RO" w:eastAsia="en-GB"/>
              </w:rPr>
            </w:pPr>
            <w:r w:rsidRPr="0007099C">
              <w:rPr>
                <w:rFonts w:ascii="Calibri" w:hAnsi="Calibri" w:cs="Calibri"/>
                <w:sz w:val="24"/>
                <w:szCs w:val="24"/>
                <w:lang w:val="ro-RO" w:eastAsia="en-GB"/>
              </w:rPr>
              <w:t>16-18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7F5536" w14:textId="77777777" w:rsidR="00C36150" w:rsidRDefault="00F657E0" w:rsidP="00070FE4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val="ro-RO" w:eastAsia="en-GB"/>
              </w:rPr>
              <w:t>l</w:t>
            </w:r>
            <w:r w:rsidR="0007099C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uni </w:t>
            </w:r>
            <w:r w:rsidR="00297176">
              <w:rPr>
                <w:rFonts w:ascii="Calibri" w:hAnsi="Calibri" w:cs="Calibri"/>
                <w:sz w:val="24"/>
                <w:szCs w:val="24"/>
                <w:lang w:val="ro-RO" w:eastAsia="en-GB"/>
              </w:rPr>
              <w:t>18-19</w:t>
            </w:r>
          </w:p>
          <w:p w14:paraId="0AF4A773" w14:textId="77777777" w:rsidR="00297176" w:rsidRDefault="00F657E0" w:rsidP="00070FE4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val="ro-RO" w:eastAsia="en-GB"/>
              </w:rPr>
              <w:t>l</w:t>
            </w:r>
            <w:r w:rsidR="0007099C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uni </w:t>
            </w:r>
            <w:r w:rsidR="00297176">
              <w:rPr>
                <w:rFonts w:ascii="Calibri" w:hAnsi="Calibri" w:cs="Calibri"/>
                <w:sz w:val="24"/>
                <w:szCs w:val="24"/>
                <w:lang w:val="ro-RO" w:eastAsia="en-GB"/>
              </w:rPr>
              <w:t>19-20</w:t>
            </w:r>
          </w:p>
          <w:p w14:paraId="66C8AE68" w14:textId="77777777" w:rsidR="00297176" w:rsidRPr="00F823CE" w:rsidRDefault="00F657E0" w:rsidP="00070FE4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val="ro-RO" w:eastAsia="en-GB"/>
              </w:rPr>
              <w:t>l</w:t>
            </w:r>
            <w:r w:rsidR="0007099C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uni </w:t>
            </w:r>
            <w:r w:rsidR="00297176">
              <w:rPr>
                <w:rFonts w:ascii="Calibri" w:hAnsi="Calibri" w:cs="Calibri"/>
                <w:sz w:val="24"/>
                <w:szCs w:val="24"/>
                <w:lang w:val="ro-RO" w:eastAsia="en-GB"/>
              </w:rPr>
              <w:t>20-21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BD7BE7F" w14:textId="77777777" w:rsidR="00C36150" w:rsidRPr="00F823CE" w:rsidRDefault="003B69A2" w:rsidP="00D85911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3B69A2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Dintre care online: </w:t>
            </w:r>
            <w:r w:rsidR="00D85911">
              <w:rPr>
                <w:rFonts w:ascii="Calibri" w:hAnsi="Calibri" w:cs="Calibri"/>
                <w:sz w:val="24"/>
                <w:szCs w:val="24"/>
                <w:lang w:val="ro-RO" w:eastAsia="en-GB"/>
              </w:rPr>
              <w:t>21 oct.,</w:t>
            </w:r>
            <w:r>
              <w:rPr>
                <w:rFonts w:ascii="Calibri" w:hAnsi="Calibri" w:cs="Calibri"/>
                <w:sz w:val="24"/>
                <w:szCs w:val="24"/>
                <w:lang w:val="ro-RO" w:eastAsia="en-GB"/>
              </w:rPr>
              <w:t>,</w:t>
            </w:r>
            <w:r w:rsidR="00D85911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4 nov., 18 nov. , 2 dec., 16 dec., 20 ian. (</w:t>
            </w:r>
            <w:r w:rsidRPr="003B69A2">
              <w:rPr>
                <w:rFonts w:ascii="Calibri" w:hAnsi="Calibri" w:cs="Calibri"/>
                <w:sz w:val="24"/>
                <w:szCs w:val="24"/>
                <w:lang w:val="ro-RO" w:eastAsia="en-GB"/>
              </w:rPr>
              <w:t>săptămânile pare)</w:t>
            </w:r>
          </w:p>
        </w:tc>
      </w:tr>
      <w:tr w:rsidR="00BA159C" w:rsidRPr="00F823CE" w14:paraId="737BD399" w14:textId="77777777" w:rsidTr="004E1B76">
        <w:trPr>
          <w:trHeight w:val="1120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5E4D6A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IMM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CCB306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FIR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FCCD03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ISB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7751D224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TR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18F7980E" w14:textId="77777777" w:rsidR="00BA159C" w:rsidRPr="00F823CE" w:rsidRDefault="00BA159C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14:paraId="6D9116FE" w14:textId="77777777" w:rsidR="00BA159C" w:rsidRPr="00F823CE" w:rsidRDefault="00BA159C" w:rsidP="003779BD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Proiectarea și managementul programelor educaționale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722BFA2B" w14:textId="77777777" w:rsidR="00BA159C" w:rsidRPr="00F823CE" w:rsidRDefault="00BA159C" w:rsidP="00070FE4">
            <w:pPr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  <w:t>Lector dr. Iulia GONȚA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1C29330B" w14:textId="77777777" w:rsidR="00BA159C" w:rsidRPr="00F657E0" w:rsidRDefault="00F657E0" w:rsidP="003779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</w:pPr>
            <w:r w:rsidRPr="00F657E0"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  <w:t>CB 013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7397E45E" w14:textId="77777777" w:rsidR="00BA159C" w:rsidRPr="00F657E0" w:rsidRDefault="00F657E0" w:rsidP="00070FE4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proofErr w:type="spellStart"/>
            <w:r w:rsidRPr="00F657E0">
              <w:rPr>
                <w:rFonts w:ascii="Calibri" w:hAnsi="Calibri" w:cs="Calibri"/>
                <w:sz w:val="24"/>
                <w:szCs w:val="24"/>
                <w:lang w:val="ro-RO" w:eastAsia="en-GB"/>
              </w:rPr>
              <w:t>mart</w:t>
            </w:r>
            <w:r w:rsidR="00BA159C" w:rsidRPr="00F657E0">
              <w:rPr>
                <w:rFonts w:ascii="Calibri" w:hAnsi="Calibri" w:cs="Calibri"/>
                <w:sz w:val="24"/>
                <w:szCs w:val="24"/>
                <w:lang w:val="ro-RO" w:eastAsia="en-GB"/>
              </w:rPr>
              <w:t>i</w:t>
            </w:r>
            <w:proofErr w:type="spellEnd"/>
            <w:r w:rsidR="00BA159C" w:rsidRPr="00F657E0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16-18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noWrap/>
            <w:vAlign w:val="center"/>
          </w:tcPr>
          <w:p w14:paraId="2520CCE8" w14:textId="77777777" w:rsidR="00BA159C" w:rsidRPr="00F657E0" w:rsidRDefault="00F657E0" w:rsidP="00070FE4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proofErr w:type="spellStart"/>
            <w:r w:rsidRPr="00F657E0">
              <w:rPr>
                <w:rFonts w:ascii="Calibri" w:hAnsi="Calibri" w:cs="Calibri"/>
                <w:sz w:val="24"/>
                <w:szCs w:val="24"/>
                <w:lang w:val="ro-RO" w:eastAsia="en-GB"/>
              </w:rPr>
              <w:t>marti</w:t>
            </w:r>
            <w:proofErr w:type="spellEnd"/>
            <w:r w:rsidR="00BA159C" w:rsidRPr="00F657E0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18-19</w:t>
            </w:r>
          </w:p>
          <w:p w14:paraId="7661A357" w14:textId="77777777" w:rsidR="00BA159C" w:rsidRPr="00F657E0" w:rsidRDefault="00F657E0" w:rsidP="00070FE4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proofErr w:type="spellStart"/>
            <w:r w:rsidRPr="00F657E0">
              <w:rPr>
                <w:rFonts w:ascii="Calibri" w:hAnsi="Calibri" w:cs="Calibri"/>
                <w:sz w:val="24"/>
                <w:szCs w:val="24"/>
                <w:lang w:val="ro-RO" w:eastAsia="en-GB"/>
              </w:rPr>
              <w:t>marti</w:t>
            </w:r>
            <w:proofErr w:type="spellEnd"/>
            <w:r w:rsidR="00BA159C" w:rsidRPr="00F657E0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19-20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1AC43040" w14:textId="77777777" w:rsidR="00BA159C" w:rsidRPr="00F657E0" w:rsidRDefault="00BA159C" w:rsidP="00F657E0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657E0">
              <w:rPr>
                <w:rFonts w:ascii="Calibri" w:hAnsi="Calibri" w:cs="Calibri"/>
                <w:sz w:val="24"/>
                <w:szCs w:val="24"/>
                <w:lang w:val="ro-RO" w:eastAsia="en-GB"/>
              </w:rPr>
              <w:t>D</w:t>
            </w:r>
            <w:r w:rsidRPr="00F657E0">
              <w:rPr>
                <w:rFonts w:ascii="Calibri" w:hAnsi="Calibri" w:cs="Calibri"/>
                <w:bCs/>
                <w:lang w:val="ro-RO" w:eastAsia="en-GB"/>
              </w:rPr>
              <w:t>intre care online:</w:t>
            </w:r>
            <w:r w:rsidRPr="00F657E0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</w:t>
            </w:r>
            <w:r w:rsidR="00F657E0" w:rsidRPr="00F657E0">
              <w:rPr>
                <w:rFonts w:ascii="Calibri" w:hAnsi="Calibri" w:cs="Calibri"/>
                <w:bCs/>
                <w:sz w:val="24"/>
                <w:szCs w:val="24"/>
                <w:lang w:val="ro-RO" w:eastAsia="en-GB"/>
              </w:rPr>
              <w:t>22 oct., 5 nov., 19 nov., 3 dec., 17 dec.</w:t>
            </w:r>
            <w:r w:rsidR="00CA280A" w:rsidRPr="00F657E0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</w:t>
            </w:r>
            <w:r w:rsidRPr="00F657E0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(săptămânile </w:t>
            </w:r>
            <w:r w:rsidR="00F657E0" w:rsidRPr="00F657E0">
              <w:rPr>
                <w:rFonts w:ascii="Calibri" w:hAnsi="Calibri" w:cs="Calibri"/>
                <w:sz w:val="24"/>
                <w:szCs w:val="24"/>
                <w:lang w:val="ro-RO" w:eastAsia="en-GB"/>
              </w:rPr>
              <w:t>pare</w:t>
            </w:r>
            <w:r w:rsidRPr="00F657E0">
              <w:rPr>
                <w:rFonts w:ascii="Calibri" w:hAnsi="Calibri" w:cs="Calibri"/>
                <w:sz w:val="24"/>
                <w:szCs w:val="24"/>
                <w:lang w:val="ro-RO" w:eastAsia="en-GB"/>
              </w:rPr>
              <w:t>)</w:t>
            </w:r>
          </w:p>
        </w:tc>
      </w:tr>
      <w:tr w:rsidR="00CA280A" w:rsidRPr="00F823CE" w14:paraId="01DE212A" w14:textId="77777777" w:rsidTr="00B002A9">
        <w:trPr>
          <w:trHeight w:val="633"/>
        </w:trPr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1984E" w14:textId="77777777" w:rsidR="00CA280A" w:rsidRPr="00F823CE" w:rsidRDefault="00CA280A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SIM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ECCEC3" w14:textId="77777777" w:rsidR="00CA280A" w:rsidRPr="00F823CE" w:rsidRDefault="00D87E24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proofErr w:type="spellStart"/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ICBi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C4F45F" w14:textId="77777777" w:rsidR="00CA280A" w:rsidRPr="00F823CE" w:rsidRDefault="00CA280A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IA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DF98B5" w14:textId="77777777" w:rsidR="00CA280A" w:rsidRPr="00F823CE" w:rsidRDefault="00CA280A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FILS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F23A70" w14:textId="77777777" w:rsidR="00CA280A" w:rsidRPr="00F823CE" w:rsidRDefault="00CA280A" w:rsidP="003779BD">
            <w:pPr>
              <w:jc w:val="center"/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IM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896A1" w14:textId="77777777" w:rsidR="00CA280A" w:rsidRPr="00F823CE" w:rsidRDefault="00CA280A" w:rsidP="003779BD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Proiectarea și managementul programelor educaționale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778452" w14:textId="77777777" w:rsidR="00FE2184" w:rsidRDefault="00CA280A" w:rsidP="00FE2184">
            <w:pPr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  <w:t>Lector dr.</w:t>
            </w:r>
          </w:p>
          <w:p w14:paraId="3C1BEB7F" w14:textId="77777777" w:rsidR="00CA280A" w:rsidRPr="00F823CE" w:rsidRDefault="00FE2184" w:rsidP="00FE2184">
            <w:pPr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  <w:t>Mirela</w:t>
            </w:r>
            <w:r w:rsidR="00CA280A" w:rsidRPr="00F823CE"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  <w:t xml:space="preserve"> NEGREANU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63956" w14:textId="77777777" w:rsidR="00CA280A" w:rsidRPr="00F823CE" w:rsidRDefault="00770C1D" w:rsidP="003779B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</w:pPr>
            <w:r w:rsidRPr="00352E6D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lang w:val="ro-RO" w:eastAsia="en-GB"/>
              </w:rPr>
              <w:t>BN 315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255AF" w14:textId="77777777" w:rsidR="00CA280A" w:rsidRPr="0066386B" w:rsidRDefault="00CA280A" w:rsidP="003779BD">
            <w:pPr>
              <w:jc w:val="center"/>
              <w:rPr>
                <w:rFonts w:ascii="Calibri" w:hAnsi="Calibri" w:cs="Calibri"/>
                <w:color w:val="943634" w:themeColor="accent2" w:themeShade="BF"/>
                <w:sz w:val="24"/>
                <w:szCs w:val="24"/>
                <w:lang w:val="ro-RO" w:eastAsia="en-GB"/>
              </w:rPr>
            </w:pPr>
            <w:r w:rsidRPr="00F47CB8">
              <w:rPr>
                <w:rFonts w:ascii="Calibri" w:hAnsi="Calibri" w:cs="Calibri"/>
                <w:sz w:val="24"/>
                <w:szCs w:val="24"/>
                <w:lang w:val="ro-RO" w:eastAsia="en-GB"/>
              </w:rPr>
              <w:t>vineri 13-15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4DF250" w14:textId="77777777" w:rsidR="00CA280A" w:rsidRPr="0066386B" w:rsidRDefault="00CA280A" w:rsidP="00796E2E">
            <w:pPr>
              <w:rPr>
                <w:rFonts w:ascii="Calibri" w:hAnsi="Calibri" w:cs="Calibri"/>
                <w:color w:val="943634" w:themeColor="accent2" w:themeShade="BF"/>
                <w:sz w:val="24"/>
                <w:szCs w:val="24"/>
                <w:lang w:val="ro-RO" w:eastAsia="en-GB"/>
              </w:rPr>
            </w:pPr>
            <w:r w:rsidRPr="00F47CB8">
              <w:rPr>
                <w:rFonts w:ascii="Calibri" w:hAnsi="Calibri" w:cs="Calibri"/>
                <w:sz w:val="24"/>
                <w:szCs w:val="24"/>
                <w:lang w:val="ro-RO" w:eastAsia="en-GB"/>
              </w:rPr>
              <w:t>vineri 15-16 (</w:t>
            </w:r>
            <w:proofErr w:type="spellStart"/>
            <w:r w:rsidR="00796E2E" w:rsidRPr="00F47CB8">
              <w:rPr>
                <w:rFonts w:ascii="Calibri" w:hAnsi="Calibri" w:cs="Calibri"/>
                <w:sz w:val="24"/>
                <w:szCs w:val="24"/>
                <w:lang w:val="ro-RO" w:eastAsia="en-GB"/>
              </w:rPr>
              <w:t>ICBi</w:t>
            </w:r>
            <w:proofErr w:type="spellEnd"/>
            <w:r w:rsidRPr="00F47CB8">
              <w:rPr>
                <w:rFonts w:ascii="Calibri" w:hAnsi="Calibri" w:cs="Calibri"/>
                <w:sz w:val="24"/>
                <w:szCs w:val="24"/>
                <w:lang w:val="ro-RO" w:eastAsia="en-GB"/>
              </w:rPr>
              <w:t>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D55DBCE" w14:textId="77777777" w:rsidR="00CA280A" w:rsidRPr="0066386B" w:rsidRDefault="00AE4C62" w:rsidP="009C19C1">
            <w:pPr>
              <w:rPr>
                <w:rFonts w:ascii="Calibri" w:hAnsi="Calibri" w:cs="Calibri"/>
                <w:color w:val="943634" w:themeColor="accent2" w:themeShade="BF"/>
                <w:sz w:val="24"/>
                <w:szCs w:val="24"/>
                <w:lang w:val="ro-RO" w:eastAsia="en-GB"/>
              </w:rPr>
            </w:pPr>
            <w:r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>D</w:t>
            </w:r>
            <w:r w:rsidRPr="00316918">
              <w:rPr>
                <w:rFonts w:ascii="Calibri" w:hAnsi="Calibri" w:cs="Calibri"/>
                <w:bCs/>
                <w:lang w:val="ro-RO" w:eastAsia="en-GB"/>
              </w:rPr>
              <w:t>intre care online:</w:t>
            </w:r>
            <w:r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</w:t>
            </w:r>
            <w:r w:rsidRPr="00316918">
              <w:rPr>
                <w:rFonts w:ascii="Calibri" w:hAnsi="Calibri" w:cs="Calibri"/>
                <w:bCs/>
                <w:sz w:val="24"/>
                <w:szCs w:val="24"/>
                <w:lang w:val="ro-RO" w:eastAsia="en-GB"/>
              </w:rPr>
              <w:t>11 oct.; 25 oct.; 8 nov.; 22 nov.; 6 dec.; 20 dec., 17 ian.</w:t>
            </w:r>
            <w:r w:rsidRPr="00316918">
              <w:rPr>
                <w:rFonts w:ascii="Calibri" w:hAnsi="Calibri" w:cs="Calibri"/>
                <w:sz w:val="24"/>
                <w:szCs w:val="24"/>
                <w:lang w:val="ro-RO" w:eastAsia="en-GB"/>
              </w:rPr>
              <w:t xml:space="preserve"> (săptămânile pare)</w:t>
            </w:r>
          </w:p>
        </w:tc>
      </w:tr>
      <w:tr w:rsidR="00CA280A" w:rsidRPr="00F823CE" w14:paraId="15893737" w14:textId="77777777" w:rsidTr="00B002A9">
        <w:trPr>
          <w:trHeight w:val="487"/>
        </w:trPr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B0BFE" w14:textId="77777777" w:rsidR="00CA280A" w:rsidRPr="00F823CE" w:rsidRDefault="00CA280A" w:rsidP="003779BD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7F0E8" w14:textId="77777777" w:rsidR="00CA280A" w:rsidRPr="00F823CE" w:rsidRDefault="00CA280A" w:rsidP="003779BD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1D8C3" w14:textId="77777777" w:rsidR="00CA280A" w:rsidRPr="00F823CE" w:rsidRDefault="00CA280A" w:rsidP="003779BD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57A92" w14:textId="77777777" w:rsidR="00CA280A" w:rsidRPr="00F823CE" w:rsidRDefault="00CA280A" w:rsidP="003779BD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C02B0" w14:textId="77777777" w:rsidR="00CA280A" w:rsidRPr="00F823CE" w:rsidRDefault="00CA280A" w:rsidP="003779BD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FF6FF" w14:textId="77777777" w:rsidR="00CA280A" w:rsidRPr="00F823CE" w:rsidRDefault="00CA280A" w:rsidP="003779BD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38567" w14:textId="77777777" w:rsidR="00CA280A" w:rsidRPr="00F823CE" w:rsidRDefault="00CA280A" w:rsidP="003779BD">
            <w:pPr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1A86A" w14:textId="77777777" w:rsidR="00CA280A" w:rsidRPr="00F823CE" w:rsidRDefault="00CA280A" w:rsidP="003779BD">
            <w:pPr>
              <w:rPr>
                <w:rFonts w:ascii="Calibri" w:hAnsi="Calibri" w:cs="Calibri"/>
                <w:b/>
                <w:bCs/>
                <w:sz w:val="24"/>
                <w:szCs w:val="24"/>
                <w:lang w:val="ro-RO" w:eastAsia="en-GB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6EF36" w14:textId="77777777" w:rsidR="00CA280A" w:rsidRPr="00F823CE" w:rsidRDefault="00CA280A" w:rsidP="003779BD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3921B" w14:textId="77777777" w:rsidR="00CA280A" w:rsidRPr="00F823CE" w:rsidRDefault="00CA280A" w:rsidP="009C19C1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  <w:r w:rsidRPr="00F823CE">
              <w:rPr>
                <w:rFonts w:ascii="Calibri" w:hAnsi="Calibri" w:cs="Calibri"/>
                <w:sz w:val="24"/>
                <w:szCs w:val="24"/>
                <w:lang w:val="ro-RO" w:eastAsia="en-GB"/>
              </w:rPr>
              <w:t>vineri 16-17 (IA+SIM+FILS+IM)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48E515" w14:textId="77777777" w:rsidR="00CA280A" w:rsidRPr="00F823CE" w:rsidRDefault="00CA280A" w:rsidP="009C19C1">
            <w:pPr>
              <w:rPr>
                <w:rFonts w:ascii="Calibri" w:hAnsi="Calibri" w:cs="Calibri"/>
                <w:sz w:val="24"/>
                <w:szCs w:val="24"/>
                <w:lang w:val="ro-RO" w:eastAsia="en-GB"/>
              </w:rPr>
            </w:pPr>
          </w:p>
        </w:tc>
      </w:tr>
    </w:tbl>
    <w:p w14:paraId="4C17F1A0" w14:textId="77777777" w:rsidR="000D6AF8" w:rsidRDefault="00B002A9" w:rsidP="00B203D0">
      <w:r>
        <w:t>*</w:t>
      </w:r>
      <w:proofErr w:type="spellStart"/>
      <w:r>
        <w:t>orarul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de seminar se </w:t>
      </w:r>
      <w:proofErr w:type="spellStart"/>
      <w:r>
        <w:t>stabileste</w:t>
      </w:r>
      <w:proofErr w:type="spellEnd"/>
      <w:r>
        <w:t xml:space="preserve"> la curs.</w:t>
      </w:r>
    </w:p>
    <w:sectPr w:rsidR="000D6AF8" w:rsidSect="000A2B5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FAC1F" w14:textId="77777777" w:rsidR="00797E47" w:rsidRDefault="00797E47" w:rsidP="00B9109F">
      <w:r>
        <w:separator/>
      </w:r>
    </w:p>
  </w:endnote>
  <w:endnote w:type="continuationSeparator" w:id="0">
    <w:p w14:paraId="19CC394D" w14:textId="77777777" w:rsidR="00797E47" w:rsidRDefault="00797E47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BEB0D" w14:textId="77777777" w:rsidR="00797E47" w:rsidRDefault="00797E47" w:rsidP="00B9109F">
      <w:r>
        <w:separator/>
      </w:r>
    </w:p>
  </w:footnote>
  <w:footnote w:type="continuationSeparator" w:id="0">
    <w:p w14:paraId="721A9F5D" w14:textId="77777777" w:rsidR="00797E47" w:rsidRDefault="00797E47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564F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82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1F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8D2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B819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E9B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69F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4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83D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26E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8758680">
    <w:abstractNumId w:val="9"/>
  </w:num>
  <w:num w:numId="2" w16cid:durableId="1523518010">
    <w:abstractNumId w:val="7"/>
  </w:num>
  <w:num w:numId="3" w16cid:durableId="606888826">
    <w:abstractNumId w:val="6"/>
  </w:num>
  <w:num w:numId="4" w16cid:durableId="503055822">
    <w:abstractNumId w:val="5"/>
  </w:num>
  <w:num w:numId="5" w16cid:durableId="640186743">
    <w:abstractNumId w:val="4"/>
  </w:num>
  <w:num w:numId="6" w16cid:durableId="452557007">
    <w:abstractNumId w:val="8"/>
  </w:num>
  <w:num w:numId="7" w16cid:durableId="95056374">
    <w:abstractNumId w:val="3"/>
  </w:num>
  <w:num w:numId="8" w16cid:durableId="396712618">
    <w:abstractNumId w:val="2"/>
  </w:num>
  <w:num w:numId="9" w16cid:durableId="1960457042">
    <w:abstractNumId w:val="1"/>
  </w:num>
  <w:num w:numId="10" w16cid:durableId="172644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0A"/>
    <w:rsid w:val="00031DA2"/>
    <w:rsid w:val="00035F51"/>
    <w:rsid w:val="00066B21"/>
    <w:rsid w:val="0007099C"/>
    <w:rsid w:val="00070FE4"/>
    <w:rsid w:val="000777A3"/>
    <w:rsid w:val="000A2B55"/>
    <w:rsid w:val="000D6AF8"/>
    <w:rsid w:val="000F580C"/>
    <w:rsid w:val="0011063E"/>
    <w:rsid w:val="00112018"/>
    <w:rsid w:val="00153C6A"/>
    <w:rsid w:val="001871B7"/>
    <w:rsid w:val="001A2F41"/>
    <w:rsid w:val="001A384F"/>
    <w:rsid w:val="001C0E32"/>
    <w:rsid w:val="001C70A2"/>
    <w:rsid w:val="001D0A06"/>
    <w:rsid w:val="001E0494"/>
    <w:rsid w:val="001E0505"/>
    <w:rsid w:val="00211D23"/>
    <w:rsid w:val="00216803"/>
    <w:rsid w:val="0022212F"/>
    <w:rsid w:val="00297176"/>
    <w:rsid w:val="002A578C"/>
    <w:rsid w:val="002A68BF"/>
    <w:rsid w:val="002B6251"/>
    <w:rsid w:val="002C72EF"/>
    <w:rsid w:val="002E17A4"/>
    <w:rsid w:val="002F1CE7"/>
    <w:rsid w:val="002F4537"/>
    <w:rsid w:val="003134BD"/>
    <w:rsid w:val="00316918"/>
    <w:rsid w:val="00350D85"/>
    <w:rsid w:val="00352E6D"/>
    <w:rsid w:val="00363071"/>
    <w:rsid w:val="0036365A"/>
    <w:rsid w:val="003779BD"/>
    <w:rsid w:val="003A7DAF"/>
    <w:rsid w:val="003B69A2"/>
    <w:rsid w:val="003C70A2"/>
    <w:rsid w:val="003D4411"/>
    <w:rsid w:val="00441DD7"/>
    <w:rsid w:val="00463588"/>
    <w:rsid w:val="004E0B73"/>
    <w:rsid w:val="004E1B76"/>
    <w:rsid w:val="00544B7B"/>
    <w:rsid w:val="00555C19"/>
    <w:rsid w:val="005721AC"/>
    <w:rsid w:val="005D4AE5"/>
    <w:rsid w:val="005E48EC"/>
    <w:rsid w:val="00604BCF"/>
    <w:rsid w:val="00606D38"/>
    <w:rsid w:val="00632D2F"/>
    <w:rsid w:val="00650AD3"/>
    <w:rsid w:val="0066386B"/>
    <w:rsid w:val="006A2531"/>
    <w:rsid w:val="006C58C0"/>
    <w:rsid w:val="007143AB"/>
    <w:rsid w:val="00724887"/>
    <w:rsid w:val="00732887"/>
    <w:rsid w:val="00745595"/>
    <w:rsid w:val="00766150"/>
    <w:rsid w:val="00770C1D"/>
    <w:rsid w:val="007745C4"/>
    <w:rsid w:val="00796E2E"/>
    <w:rsid w:val="00797E47"/>
    <w:rsid w:val="008156AD"/>
    <w:rsid w:val="008306D0"/>
    <w:rsid w:val="008445F0"/>
    <w:rsid w:val="00860D4C"/>
    <w:rsid w:val="008A1BA2"/>
    <w:rsid w:val="008A237F"/>
    <w:rsid w:val="008B19BB"/>
    <w:rsid w:val="0092738C"/>
    <w:rsid w:val="00952F4A"/>
    <w:rsid w:val="00964F89"/>
    <w:rsid w:val="009650F0"/>
    <w:rsid w:val="009C19C1"/>
    <w:rsid w:val="009D2672"/>
    <w:rsid w:val="009E59D1"/>
    <w:rsid w:val="00A04F94"/>
    <w:rsid w:val="00A1052D"/>
    <w:rsid w:val="00A2146D"/>
    <w:rsid w:val="00AB1FCF"/>
    <w:rsid w:val="00AC51C3"/>
    <w:rsid w:val="00AE4C62"/>
    <w:rsid w:val="00B002A9"/>
    <w:rsid w:val="00B170A7"/>
    <w:rsid w:val="00B203D0"/>
    <w:rsid w:val="00B85432"/>
    <w:rsid w:val="00B86138"/>
    <w:rsid w:val="00B9109F"/>
    <w:rsid w:val="00BA159C"/>
    <w:rsid w:val="00BC6536"/>
    <w:rsid w:val="00C21DF9"/>
    <w:rsid w:val="00C22695"/>
    <w:rsid w:val="00C3535C"/>
    <w:rsid w:val="00C36150"/>
    <w:rsid w:val="00CA280A"/>
    <w:rsid w:val="00CC5BC2"/>
    <w:rsid w:val="00CE1A30"/>
    <w:rsid w:val="00CE63FA"/>
    <w:rsid w:val="00D324AF"/>
    <w:rsid w:val="00D826C2"/>
    <w:rsid w:val="00D85911"/>
    <w:rsid w:val="00D87E24"/>
    <w:rsid w:val="00DA4D61"/>
    <w:rsid w:val="00DB37F5"/>
    <w:rsid w:val="00DE1795"/>
    <w:rsid w:val="00DF45C1"/>
    <w:rsid w:val="00DF6C3B"/>
    <w:rsid w:val="00E8570A"/>
    <w:rsid w:val="00EC256D"/>
    <w:rsid w:val="00ED7792"/>
    <w:rsid w:val="00F158A4"/>
    <w:rsid w:val="00F26098"/>
    <w:rsid w:val="00F27739"/>
    <w:rsid w:val="00F34D8F"/>
    <w:rsid w:val="00F47CB8"/>
    <w:rsid w:val="00F657E0"/>
    <w:rsid w:val="00F823CE"/>
    <w:rsid w:val="00F86D2B"/>
    <w:rsid w:val="00FC11E7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0BD415"/>
  <w15:docId w15:val="{ECD94B21-1B5B-4BB0-B171-617E417B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505"/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C11E7"/>
    <w:pPr>
      <w:jc w:val="right"/>
      <w:outlineLvl w:val="1"/>
    </w:pPr>
    <w:rPr>
      <w:color w:val="595959" w:themeColor="text1" w:themeTint="A6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0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203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03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0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0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0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C11E7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1E0505"/>
    <w:rPr>
      <w:color w:val="595959" w:themeColor="text1" w:themeTint="A6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109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109F"/>
    <w:rPr>
      <w:rFonts w:asciiTheme="minorHAnsi" w:hAnsiTheme="minorHAnsi"/>
      <w:sz w:val="1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03D0"/>
  </w:style>
  <w:style w:type="paragraph" w:styleId="BlockText">
    <w:name w:val="Block Text"/>
    <w:basedOn w:val="Normal"/>
    <w:semiHidden/>
    <w:unhideWhenUsed/>
    <w:rsid w:val="00FC11E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B203D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203D0"/>
  </w:style>
  <w:style w:type="paragraph" w:styleId="BodyText2">
    <w:name w:val="Body Text 2"/>
    <w:basedOn w:val="Normal"/>
    <w:link w:val="BodyText2Char"/>
    <w:semiHidden/>
    <w:unhideWhenUsed/>
    <w:rsid w:val="00B203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203D0"/>
  </w:style>
  <w:style w:type="paragraph" w:styleId="BodyText3">
    <w:name w:val="Body Text 3"/>
    <w:basedOn w:val="Normal"/>
    <w:link w:val="BodyText3Char"/>
    <w:semiHidden/>
    <w:unhideWhenUsed/>
    <w:rsid w:val="00B203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203D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203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03D0"/>
  </w:style>
  <w:style w:type="paragraph" w:styleId="BodyTextIndent">
    <w:name w:val="Body Text Indent"/>
    <w:basedOn w:val="Normal"/>
    <w:link w:val="BodyTextIndentChar"/>
    <w:semiHidden/>
    <w:unhideWhenUsed/>
    <w:rsid w:val="00B203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203D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203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203D0"/>
  </w:style>
  <w:style w:type="paragraph" w:styleId="BodyTextIndent2">
    <w:name w:val="Body Text Indent 2"/>
    <w:basedOn w:val="Normal"/>
    <w:link w:val="BodyTextIndent2Char"/>
    <w:semiHidden/>
    <w:unhideWhenUsed/>
    <w:rsid w:val="00B203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203D0"/>
  </w:style>
  <w:style w:type="paragraph" w:styleId="BodyTextIndent3">
    <w:name w:val="Body Text Indent 3"/>
    <w:basedOn w:val="Normal"/>
    <w:link w:val="BodyTextIndent3Char"/>
    <w:semiHidden/>
    <w:unhideWhenUsed/>
    <w:rsid w:val="00B203D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203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203D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203D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203D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203D0"/>
  </w:style>
  <w:style w:type="table" w:styleId="ColorfulGrid">
    <w:name w:val="Colorful Grid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203D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03D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03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0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03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203D0"/>
  </w:style>
  <w:style w:type="character" w:customStyle="1" w:styleId="DateChar">
    <w:name w:val="Date Char"/>
    <w:basedOn w:val="DefaultParagraphFont"/>
    <w:link w:val="Date"/>
    <w:semiHidden/>
    <w:rsid w:val="00B203D0"/>
  </w:style>
  <w:style w:type="paragraph" w:styleId="DocumentMap">
    <w:name w:val="Document Map"/>
    <w:basedOn w:val="Normal"/>
    <w:link w:val="DocumentMapChar"/>
    <w:semiHidden/>
    <w:unhideWhenUsed/>
    <w:rsid w:val="00B203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203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203D0"/>
  </w:style>
  <w:style w:type="character" w:customStyle="1" w:styleId="E-mailSignatureChar">
    <w:name w:val="E-mail Signature Char"/>
    <w:basedOn w:val="DefaultParagraphFont"/>
    <w:link w:val="E-mailSignature"/>
    <w:semiHidden/>
    <w:rsid w:val="00B203D0"/>
  </w:style>
  <w:style w:type="character" w:styleId="Emphasis">
    <w:name w:val="Emphasis"/>
    <w:basedOn w:val="DefaultParagraphFont"/>
    <w:semiHidden/>
    <w:unhideWhenUsed/>
    <w:qFormat/>
    <w:rsid w:val="00B203D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203D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203D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03D0"/>
    <w:rPr>
      <w:szCs w:val="20"/>
    </w:rPr>
  </w:style>
  <w:style w:type="paragraph" w:styleId="EnvelopeAddress">
    <w:name w:val="envelope address"/>
    <w:basedOn w:val="Normal"/>
    <w:semiHidden/>
    <w:unhideWhenUsed/>
    <w:rsid w:val="00B203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203D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203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203D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203D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03D0"/>
    <w:rPr>
      <w:szCs w:val="20"/>
    </w:rPr>
  </w:style>
  <w:style w:type="table" w:styleId="GridTable1Light">
    <w:name w:val="Grid Table 1 Light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B20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203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203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203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203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203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203D0"/>
  </w:style>
  <w:style w:type="paragraph" w:styleId="HTMLAddress">
    <w:name w:val="HTML Address"/>
    <w:basedOn w:val="Normal"/>
    <w:link w:val="HTMLAddressChar"/>
    <w:semiHidden/>
    <w:unhideWhenUsed/>
    <w:rsid w:val="00B203D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203D0"/>
    <w:rPr>
      <w:i/>
      <w:iCs/>
    </w:rPr>
  </w:style>
  <w:style w:type="character" w:styleId="HTMLCite">
    <w:name w:val="HTML Cite"/>
    <w:basedOn w:val="DefaultParagraphFont"/>
    <w:semiHidden/>
    <w:unhideWhenUsed/>
    <w:rsid w:val="00B203D0"/>
    <w:rPr>
      <w:i/>
      <w:iCs/>
    </w:rPr>
  </w:style>
  <w:style w:type="character" w:styleId="HTMLCode">
    <w:name w:val="HTML Code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203D0"/>
    <w:rPr>
      <w:i/>
      <w:iCs/>
    </w:rPr>
  </w:style>
  <w:style w:type="character" w:styleId="HTMLKeyboard">
    <w:name w:val="HTML Keyboard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203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203D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203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203D0"/>
    <w:rPr>
      <w:i/>
      <w:iCs/>
    </w:rPr>
  </w:style>
  <w:style w:type="character" w:styleId="Hyperlink">
    <w:name w:val="Hyperlink"/>
    <w:basedOn w:val="DefaultParagraphFont"/>
    <w:semiHidden/>
    <w:unhideWhenUsed/>
    <w:rsid w:val="00B203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203D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203D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203D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203D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203D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203D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203D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203D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203D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203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C11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E05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050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E0505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03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203D0"/>
  </w:style>
  <w:style w:type="paragraph" w:styleId="List">
    <w:name w:val="List"/>
    <w:basedOn w:val="Normal"/>
    <w:semiHidden/>
    <w:unhideWhenUsed/>
    <w:rsid w:val="00B203D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B203D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B203D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B203D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B203D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B203D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203D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203D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203D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203D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203D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203D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203D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203D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203D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B203D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203D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203D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203D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203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203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20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203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B20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203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203D0"/>
  </w:style>
  <w:style w:type="paragraph" w:styleId="NormalWeb">
    <w:name w:val="Normal (Web)"/>
    <w:basedOn w:val="Normal"/>
    <w:semiHidden/>
    <w:unhideWhenUsed/>
    <w:rsid w:val="00B203D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203D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203D0"/>
  </w:style>
  <w:style w:type="character" w:customStyle="1" w:styleId="NoteHeadingChar">
    <w:name w:val="Note Heading Char"/>
    <w:basedOn w:val="DefaultParagraphFont"/>
    <w:link w:val="NoteHeading"/>
    <w:semiHidden/>
    <w:rsid w:val="00B203D0"/>
  </w:style>
  <w:style w:type="character" w:styleId="PageNumber">
    <w:name w:val="page number"/>
    <w:basedOn w:val="DefaultParagraphFont"/>
    <w:semiHidden/>
    <w:unhideWhenUsed/>
    <w:rsid w:val="00B203D0"/>
  </w:style>
  <w:style w:type="table" w:styleId="PlainTable1">
    <w:name w:val="Plain Table 1"/>
    <w:basedOn w:val="TableNormal"/>
    <w:uiPriority w:val="41"/>
    <w:rsid w:val="00B203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203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203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03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03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203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203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203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203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203D0"/>
  </w:style>
  <w:style w:type="character" w:customStyle="1" w:styleId="SalutationChar">
    <w:name w:val="Salutation Char"/>
    <w:basedOn w:val="DefaultParagraphFont"/>
    <w:link w:val="Salutation"/>
    <w:semiHidden/>
    <w:rsid w:val="00B203D0"/>
  </w:style>
  <w:style w:type="paragraph" w:styleId="Signature">
    <w:name w:val="Signature"/>
    <w:basedOn w:val="Normal"/>
    <w:link w:val="SignatureChar"/>
    <w:semiHidden/>
    <w:unhideWhenUsed/>
    <w:rsid w:val="00B203D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203D0"/>
  </w:style>
  <w:style w:type="character" w:customStyle="1" w:styleId="SmartHyperlink1">
    <w:name w:val="Smart Hyperlink1"/>
    <w:basedOn w:val="DefaultParagraphFont"/>
    <w:uiPriority w:val="99"/>
    <w:semiHidden/>
    <w:unhideWhenUsed/>
    <w:rsid w:val="00B203D0"/>
    <w:rPr>
      <w:u w:val="dotted"/>
    </w:rPr>
  </w:style>
  <w:style w:type="character" w:styleId="Strong">
    <w:name w:val="Strong"/>
    <w:basedOn w:val="DefaultParagraphFont"/>
    <w:semiHidden/>
    <w:unhideWhenUsed/>
    <w:qFormat/>
    <w:rsid w:val="00B203D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203D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203D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20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203D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203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203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203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203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203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203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203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203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203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203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203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203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203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203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203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203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203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203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203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203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203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203D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203D0"/>
  </w:style>
  <w:style w:type="table" w:styleId="TableProfessional">
    <w:name w:val="Table Professional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203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203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203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203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0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203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203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03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B203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B2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B20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203D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203D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203D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203D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203D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203D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203D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203D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203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3D0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505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9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9\AppData\Roaming\Microsoft\Templates\Weekly%20homework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A6BF-0D27-4974-929F-9C27D1C1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schedule.dotx</Template>
  <TotalTime>8</TotalTime>
  <Pages>1</Pages>
  <Words>220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MIRCEA AUGUSTIN ROSCA (24061)</cp:lastModifiedBy>
  <cp:revision>7</cp:revision>
  <cp:lastPrinted>2023-10-04T10:14:00Z</cp:lastPrinted>
  <dcterms:created xsi:type="dcterms:W3CDTF">2024-10-02T08:48:00Z</dcterms:created>
  <dcterms:modified xsi:type="dcterms:W3CDTF">2024-10-11T05:15:00Z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